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80" w:lineRule="atLeast"/>
        <w:jc w:val="center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湖州吴兴农商银行丰收信福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/>
        </w:rPr>
        <w:t>2022年第8期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封闭净值型人民币理财产品到期收益兑付公告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尊敬的客户：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我行湖州吴兴丰收信福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2022年第8期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封闭净值型人民币理财产品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（产品代码：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C112442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0000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08月31日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到期。按照产品合同规定条款，产品到期清算，详细情况如下：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理财成立时本金金额：人民币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4000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理财期限：从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08月31日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188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天</w:t>
      </w:r>
    </w:p>
    <w:p>
      <w:pPr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到期日产品净值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1.020</w:t>
      </w:r>
      <w:r>
        <w:rPr>
          <w:rFonts w:hint="eastAsia" w:ascii="宋体" w:hAnsi="宋体" w:cs="宋体"/>
          <w:color w:val="0000FF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扣除相应费率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保留至小数点后4位，小数点4位以后去尾）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实际收益率：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4.0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%（年化）</w:t>
      </w:r>
    </w:p>
    <w:p>
      <w:pPr>
        <w:widowControl/>
        <w:tabs>
          <w:tab w:val="left" w:pos="2828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计息方式：A365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ab/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销售费率：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托管费与估值费率：0.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%（年化），按日计提，于产品到期时收取。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管理费率：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本理财产品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到期年化收益率超过业绩比较基准收益时，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就全部超额部分收取管理费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到期日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我行已于到期日当日将您的本金和收益划入指定签约账户，敬请您查询资金到位情况。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感谢您一直以来对我行的信任与支持，欢迎您继续关注我行其他产品。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特此公告。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湖州吴兴农村商业银行股份有限公司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08月31日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zhjN2M1ZWNhMmI4NWQ2YzgyMDQ2YjIwMGM2ZDgifQ=="/>
  </w:docVars>
  <w:rsids>
    <w:rsidRoot w:val="00172A27"/>
    <w:rsid w:val="00023DEF"/>
    <w:rsid w:val="0004256E"/>
    <w:rsid w:val="00045232"/>
    <w:rsid w:val="000550ED"/>
    <w:rsid w:val="00066015"/>
    <w:rsid w:val="00067024"/>
    <w:rsid w:val="000722EB"/>
    <w:rsid w:val="000732ED"/>
    <w:rsid w:val="000909D0"/>
    <w:rsid w:val="000A7C2D"/>
    <w:rsid w:val="000C265F"/>
    <w:rsid w:val="000C4C37"/>
    <w:rsid w:val="000C6908"/>
    <w:rsid w:val="000E3E12"/>
    <w:rsid w:val="000F654B"/>
    <w:rsid w:val="00106AFD"/>
    <w:rsid w:val="0012580D"/>
    <w:rsid w:val="001466B5"/>
    <w:rsid w:val="001A2493"/>
    <w:rsid w:val="001B73E6"/>
    <w:rsid w:val="001C189F"/>
    <w:rsid w:val="001D00CC"/>
    <w:rsid w:val="001F17B0"/>
    <w:rsid w:val="001F4825"/>
    <w:rsid w:val="00202F2F"/>
    <w:rsid w:val="00212BC0"/>
    <w:rsid w:val="00215746"/>
    <w:rsid w:val="00221340"/>
    <w:rsid w:val="00237E7F"/>
    <w:rsid w:val="002934BF"/>
    <w:rsid w:val="002C5148"/>
    <w:rsid w:val="002E1514"/>
    <w:rsid w:val="002E6362"/>
    <w:rsid w:val="0030364A"/>
    <w:rsid w:val="00315506"/>
    <w:rsid w:val="00324F4A"/>
    <w:rsid w:val="003400DD"/>
    <w:rsid w:val="00343301"/>
    <w:rsid w:val="00352A13"/>
    <w:rsid w:val="00352CEE"/>
    <w:rsid w:val="00354F9E"/>
    <w:rsid w:val="00390CB8"/>
    <w:rsid w:val="00397AAA"/>
    <w:rsid w:val="003D1601"/>
    <w:rsid w:val="003D1877"/>
    <w:rsid w:val="003D6A20"/>
    <w:rsid w:val="003E3B5B"/>
    <w:rsid w:val="003F00EA"/>
    <w:rsid w:val="003F31C3"/>
    <w:rsid w:val="004377A5"/>
    <w:rsid w:val="004460A8"/>
    <w:rsid w:val="004564BD"/>
    <w:rsid w:val="004C6D9A"/>
    <w:rsid w:val="005355EC"/>
    <w:rsid w:val="00535C93"/>
    <w:rsid w:val="00547051"/>
    <w:rsid w:val="00581FEA"/>
    <w:rsid w:val="005A2B26"/>
    <w:rsid w:val="005C0C7C"/>
    <w:rsid w:val="005E3EA0"/>
    <w:rsid w:val="00617BA2"/>
    <w:rsid w:val="00630703"/>
    <w:rsid w:val="006705A2"/>
    <w:rsid w:val="006A4BDF"/>
    <w:rsid w:val="006C0051"/>
    <w:rsid w:val="006C6D1D"/>
    <w:rsid w:val="006F6D4B"/>
    <w:rsid w:val="00702A72"/>
    <w:rsid w:val="00703F17"/>
    <w:rsid w:val="00730889"/>
    <w:rsid w:val="00740F32"/>
    <w:rsid w:val="007443A8"/>
    <w:rsid w:val="007960B1"/>
    <w:rsid w:val="007977F6"/>
    <w:rsid w:val="007B4270"/>
    <w:rsid w:val="008135C3"/>
    <w:rsid w:val="00833C9D"/>
    <w:rsid w:val="00843F14"/>
    <w:rsid w:val="0087275D"/>
    <w:rsid w:val="00880323"/>
    <w:rsid w:val="00886934"/>
    <w:rsid w:val="008877FB"/>
    <w:rsid w:val="008B1286"/>
    <w:rsid w:val="008C7A0A"/>
    <w:rsid w:val="00920107"/>
    <w:rsid w:val="009302BD"/>
    <w:rsid w:val="00966A14"/>
    <w:rsid w:val="00983A48"/>
    <w:rsid w:val="00986C65"/>
    <w:rsid w:val="009B3650"/>
    <w:rsid w:val="009F0092"/>
    <w:rsid w:val="00A37C23"/>
    <w:rsid w:val="00A911D5"/>
    <w:rsid w:val="00AA1627"/>
    <w:rsid w:val="00AB4DBF"/>
    <w:rsid w:val="00AC0011"/>
    <w:rsid w:val="00AC0EEA"/>
    <w:rsid w:val="00AE66C9"/>
    <w:rsid w:val="00AF2BDE"/>
    <w:rsid w:val="00B8140A"/>
    <w:rsid w:val="00B86180"/>
    <w:rsid w:val="00BA7D5C"/>
    <w:rsid w:val="00BB5A0B"/>
    <w:rsid w:val="00BD3F92"/>
    <w:rsid w:val="00BD5515"/>
    <w:rsid w:val="00C342B7"/>
    <w:rsid w:val="00C42393"/>
    <w:rsid w:val="00C5450D"/>
    <w:rsid w:val="00C72F29"/>
    <w:rsid w:val="00CB42E6"/>
    <w:rsid w:val="00CC0950"/>
    <w:rsid w:val="00CF59F9"/>
    <w:rsid w:val="00D00AF8"/>
    <w:rsid w:val="00D208FD"/>
    <w:rsid w:val="00D21FEE"/>
    <w:rsid w:val="00D77348"/>
    <w:rsid w:val="00D83B3D"/>
    <w:rsid w:val="00D91729"/>
    <w:rsid w:val="00D936DE"/>
    <w:rsid w:val="00D97AE3"/>
    <w:rsid w:val="00DA1CC7"/>
    <w:rsid w:val="00DA79FA"/>
    <w:rsid w:val="00DC1963"/>
    <w:rsid w:val="00DD2011"/>
    <w:rsid w:val="00DD2F69"/>
    <w:rsid w:val="00DE10A1"/>
    <w:rsid w:val="00DE3536"/>
    <w:rsid w:val="00E238B9"/>
    <w:rsid w:val="00E41D95"/>
    <w:rsid w:val="00E47358"/>
    <w:rsid w:val="00E81B86"/>
    <w:rsid w:val="00EC0A50"/>
    <w:rsid w:val="00ED5533"/>
    <w:rsid w:val="00F23F62"/>
    <w:rsid w:val="00FA7C68"/>
    <w:rsid w:val="00FE1E72"/>
    <w:rsid w:val="019317D3"/>
    <w:rsid w:val="01A53C69"/>
    <w:rsid w:val="023919FF"/>
    <w:rsid w:val="02BB0D47"/>
    <w:rsid w:val="038A3CFD"/>
    <w:rsid w:val="03CF0C51"/>
    <w:rsid w:val="04D055C4"/>
    <w:rsid w:val="05A8795C"/>
    <w:rsid w:val="061301CB"/>
    <w:rsid w:val="06D45A97"/>
    <w:rsid w:val="073F1DCA"/>
    <w:rsid w:val="07A377EB"/>
    <w:rsid w:val="09932924"/>
    <w:rsid w:val="09C72290"/>
    <w:rsid w:val="0ADC06A7"/>
    <w:rsid w:val="0B537969"/>
    <w:rsid w:val="0C0359C8"/>
    <w:rsid w:val="0C4563C2"/>
    <w:rsid w:val="0C723FD6"/>
    <w:rsid w:val="0C7819B9"/>
    <w:rsid w:val="0C810017"/>
    <w:rsid w:val="0CC27DFA"/>
    <w:rsid w:val="0CEE66C0"/>
    <w:rsid w:val="0DD25469"/>
    <w:rsid w:val="0EFB3287"/>
    <w:rsid w:val="0F3A3910"/>
    <w:rsid w:val="0F6775D2"/>
    <w:rsid w:val="11305E6B"/>
    <w:rsid w:val="118B055A"/>
    <w:rsid w:val="11DE7024"/>
    <w:rsid w:val="150C01CC"/>
    <w:rsid w:val="16586F4F"/>
    <w:rsid w:val="167150C3"/>
    <w:rsid w:val="19F22698"/>
    <w:rsid w:val="1B0430F7"/>
    <w:rsid w:val="1C19041E"/>
    <w:rsid w:val="1D341E1D"/>
    <w:rsid w:val="1EB44479"/>
    <w:rsid w:val="2023237A"/>
    <w:rsid w:val="20517148"/>
    <w:rsid w:val="206F2505"/>
    <w:rsid w:val="2287131E"/>
    <w:rsid w:val="252C61A3"/>
    <w:rsid w:val="25BF6D75"/>
    <w:rsid w:val="26283983"/>
    <w:rsid w:val="265931C4"/>
    <w:rsid w:val="26E75D36"/>
    <w:rsid w:val="273D2A20"/>
    <w:rsid w:val="27BF3567"/>
    <w:rsid w:val="283B6F57"/>
    <w:rsid w:val="290D0D93"/>
    <w:rsid w:val="29636F69"/>
    <w:rsid w:val="29CC7ECD"/>
    <w:rsid w:val="2A801A9D"/>
    <w:rsid w:val="2AFC667E"/>
    <w:rsid w:val="2C034A90"/>
    <w:rsid w:val="2C714FD2"/>
    <w:rsid w:val="2CB5580F"/>
    <w:rsid w:val="2D2338CF"/>
    <w:rsid w:val="2DBD0F74"/>
    <w:rsid w:val="2DFD5D67"/>
    <w:rsid w:val="2F40493C"/>
    <w:rsid w:val="2F4E1D5B"/>
    <w:rsid w:val="2F9B1F99"/>
    <w:rsid w:val="31DE4766"/>
    <w:rsid w:val="32C031FF"/>
    <w:rsid w:val="32C110C0"/>
    <w:rsid w:val="337328E5"/>
    <w:rsid w:val="33E56161"/>
    <w:rsid w:val="34125BD0"/>
    <w:rsid w:val="346911D2"/>
    <w:rsid w:val="34AC2DF2"/>
    <w:rsid w:val="366E59AD"/>
    <w:rsid w:val="36A34B26"/>
    <w:rsid w:val="37DF5863"/>
    <w:rsid w:val="38566769"/>
    <w:rsid w:val="3A541C24"/>
    <w:rsid w:val="3B367402"/>
    <w:rsid w:val="3B47458E"/>
    <w:rsid w:val="3C89726B"/>
    <w:rsid w:val="3CAC3B5F"/>
    <w:rsid w:val="3D1623D8"/>
    <w:rsid w:val="3D184561"/>
    <w:rsid w:val="3E1C02A3"/>
    <w:rsid w:val="3E534F93"/>
    <w:rsid w:val="3F467560"/>
    <w:rsid w:val="3F913AAB"/>
    <w:rsid w:val="40324B50"/>
    <w:rsid w:val="41B05116"/>
    <w:rsid w:val="41CC3258"/>
    <w:rsid w:val="42B15D12"/>
    <w:rsid w:val="43216A38"/>
    <w:rsid w:val="44AF5C5F"/>
    <w:rsid w:val="453239DD"/>
    <w:rsid w:val="45866B45"/>
    <w:rsid w:val="45DF1E6E"/>
    <w:rsid w:val="46164FCF"/>
    <w:rsid w:val="46613B5F"/>
    <w:rsid w:val="46C9290C"/>
    <w:rsid w:val="47BB127E"/>
    <w:rsid w:val="47DC7AE7"/>
    <w:rsid w:val="4813423C"/>
    <w:rsid w:val="49421DFE"/>
    <w:rsid w:val="4A8C5C20"/>
    <w:rsid w:val="4CD13C9B"/>
    <w:rsid w:val="4D43728D"/>
    <w:rsid w:val="4DA6075A"/>
    <w:rsid w:val="4F0277AD"/>
    <w:rsid w:val="4F2500B6"/>
    <w:rsid w:val="4F342790"/>
    <w:rsid w:val="4F7A41D5"/>
    <w:rsid w:val="50ED22FC"/>
    <w:rsid w:val="512323C2"/>
    <w:rsid w:val="520F3EC7"/>
    <w:rsid w:val="527D5CA1"/>
    <w:rsid w:val="52DB6646"/>
    <w:rsid w:val="54AA3EE7"/>
    <w:rsid w:val="558421A3"/>
    <w:rsid w:val="55ED4A26"/>
    <w:rsid w:val="56361C7F"/>
    <w:rsid w:val="565D2223"/>
    <w:rsid w:val="5724360F"/>
    <w:rsid w:val="57871F19"/>
    <w:rsid w:val="58FE3072"/>
    <w:rsid w:val="594F392D"/>
    <w:rsid w:val="5968012A"/>
    <w:rsid w:val="59D475AE"/>
    <w:rsid w:val="5A8E0701"/>
    <w:rsid w:val="5AC03617"/>
    <w:rsid w:val="5B120D86"/>
    <w:rsid w:val="5B8403E4"/>
    <w:rsid w:val="5CE26F81"/>
    <w:rsid w:val="5CE665B7"/>
    <w:rsid w:val="5CEB4B77"/>
    <w:rsid w:val="5D864D60"/>
    <w:rsid w:val="5E8C0ACD"/>
    <w:rsid w:val="5F2A7E58"/>
    <w:rsid w:val="5FDA6021"/>
    <w:rsid w:val="60182CB2"/>
    <w:rsid w:val="60DD4EDE"/>
    <w:rsid w:val="627E1F0E"/>
    <w:rsid w:val="63172DAC"/>
    <w:rsid w:val="63C646F3"/>
    <w:rsid w:val="64B3393A"/>
    <w:rsid w:val="65627F41"/>
    <w:rsid w:val="65F44344"/>
    <w:rsid w:val="680D1E68"/>
    <w:rsid w:val="6A9A20F0"/>
    <w:rsid w:val="6AD9044E"/>
    <w:rsid w:val="6B3E3997"/>
    <w:rsid w:val="6BF50A58"/>
    <w:rsid w:val="6C6A2086"/>
    <w:rsid w:val="6C8B3F25"/>
    <w:rsid w:val="6D162B02"/>
    <w:rsid w:val="6D220367"/>
    <w:rsid w:val="6E19610C"/>
    <w:rsid w:val="6F154F0D"/>
    <w:rsid w:val="6F4E1A5E"/>
    <w:rsid w:val="6F610D9F"/>
    <w:rsid w:val="6F950128"/>
    <w:rsid w:val="6FA62EF8"/>
    <w:rsid w:val="7082755E"/>
    <w:rsid w:val="71C6379C"/>
    <w:rsid w:val="72534E9D"/>
    <w:rsid w:val="729B1C0B"/>
    <w:rsid w:val="73F83BFA"/>
    <w:rsid w:val="74341D79"/>
    <w:rsid w:val="74940CED"/>
    <w:rsid w:val="750926AA"/>
    <w:rsid w:val="76B62AD4"/>
    <w:rsid w:val="76C621DB"/>
    <w:rsid w:val="774F0ECB"/>
    <w:rsid w:val="77FE273B"/>
    <w:rsid w:val="79AB793E"/>
    <w:rsid w:val="79C844B3"/>
    <w:rsid w:val="7A1B2291"/>
    <w:rsid w:val="7A9308D2"/>
    <w:rsid w:val="7AE60B05"/>
    <w:rsid w:val="7E4754E0"/>
    <w:rsid w:val="7EAF6370"/>
    <w:rsid w:val="7EDB6AC8"/>
    <w:rsid w:val="7F467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8857471\1-&#29702;&#36130;&#20135;&#21697;\3.&#20016;&#25910;&#20449;&#31119;&#20928;&#20540;&#22411;-&#21326;&#35199;&#35777;&#21048;\5.&#21040;&#26399;\2022.6.22&#20016;&#25910;&#20449;&#31119;2021&#24180;&#31532;64&#26399;&#65288;&#21326;&#35199;&#20449;&#35802;4&#21495;&#21040;&#26399;&#65289;\1-&#21040;&#26399;&#20844;&#21578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388</Words>
  <Characters>449</Characters>
  <Lines>2</Lines>
  <Paragraphs>1</Paragraphs>
  <TotalTime>49</TotalTime>
  <ScaleCrop>false</ScaleCrop>
  <LinksUpToDate>false</LinksUpToDate>
  <CharactersWithSpaces>452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2014-11-25T03:21:00Z</dcterms:created>
  <dc:creator>lenovo</dc:creator>
  <cp:lastModifiedBy>admin</cp:lastModifiedBy>
  <cp:lastPrinted>2021-11-19T01:02:00Z</cp:lastPrinted>
  <dcterms:modified xsi:type="dcterms:W3CDTF">2022-08-31T01:34:24Z</dcterms:modified>
  <dc:title>“丰收·信福”2012年第2期理财产品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8E888B61E8DE4498B1B12B9BD1042A23</vt:lpwstr>
  </property>
</Properties>
</file>