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80" w:lineRule="atLeast"/>
        <w:jc w:val="center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湖州吴兴农商银行丰收信福</w:t>
      </w: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/>
        </w:rPr>
        <w:t>2022年第6期</w:t>
      </w: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封闭净值型人民币理财产品到期收益兑付公告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尊敬的客户：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我行湖州吴兴丰收信福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2022年第6期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封闭净值型人民币理财产品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（产品代码：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C112442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0000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）于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08月17日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到期。按照产品合同规定条款，产品到期清算，详细情况如下：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理财成立时本金金额：人民币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3994.8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元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理财期限：从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08月17日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188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天</w:t>
      </w:r>
    </w:p>
    <w:p>
      <w:pPr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到期日产品净值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>1.020</w:t>
      </w:r>
      <w:r>
        <w:rPr>
          <w:rFonts w:hint="eastAsia" w:ascii="宋体" w:hAnsi="宋体" w:cs="宋体"/>
          <w:color w:val="0000FF"/>
          <w:kern w:val="0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扣除相应费率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保留至小数点后4位，小数点4位以后去尾）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实际收益率：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4.0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%（年化）</w:t>
      </w:r>
    </w:p>
    <w:p>
      <w:pPr>
        <w:widowControl/>
        <w:tabs>
          <w:tab w:val="left" w:pos="2828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计息方式：A365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ab/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销售费率：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托管费与估值费率：0.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01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%（年化），按日计提，于产品到期时收取。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管理费率：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本理财产品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到期年化收益率超过业绩比较基准收益时，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我行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就全部超额部分收取管理费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到期日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收取。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我行已于到期日当日将您的本金和收益划入指定签约账户，敬请您查询资金到位情况。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感谢您一直以来对我行的信任与支持，欢迎您继续关注我行其他产品。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特此公告。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湖州吴兴农村商业银行股份有限公司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08月17日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MzhjN2M1ZWNhMmI4NWQ2YzgyMDQ2YjIwMGM2ZDgifQ=="/>
  </w:docVars>
  <w:rsids>
    <w:rsidRoot w:val="00172A27"/>
    <w:rsid w:val="00023DEF"/>
    <w:rsid w:val="0004256E"/>
    <w:rsid w:val="00045232"/>
    <w:rsid w:val="000550ED"/>
    <w:rsid w:val="00066015"/>
    <w:rsid w:val="00067024"/>
    <w:rsid w:val="000722EB"/>
    <w:rsid w:val="000732ED"/>
    <w:rsid w:val="000909D0"/>
    <w:rsid w:val="000A7C2D"/>
    <w:rsid w:val="000C265F"/>
    <w:rsid w:val="000C4C37"/>
    <w:rsid w:val="000C6908"/>
    <w:rsid w:val="000E3E12"/>
    <w:rsid w:val="000F654B"/>
    <w:rsid w:val="00106AFD"/>
    <w:rsid w:val="0012580D"/>
    <w:rsid w:val="001466B5"/>
    <w:rsid w:val="001A2493"/>
    <w:rsid w:val="001B73E6"/>
    <w:rsid w:val="001C189F"/>
    <w:rsid w:val="001D00CC"/>
    <w:rsid w:val="001F17B0"/>
    <w:rsid w:val="001F4825"/>
    <w:rsid w:val="00202F2F"/>
    <w:rsid w:val="00212BC0"/>
    <w:rsid w:val="00215746"/>
    <w:rsid w:val="00221340"/>
    <w:rsid w:val="00237E7F"/>
    <w:rsid w:val="002934BF"/>
    <w:rsid w:val="002C5148"/>
    <w:rsid w:val="002E1514"/>
    <w:rsid w:val="002E6362"/>
    <w:rsid w:val="0030364A"/>
    <w:rsid w:val="00315506"/>
    <w:rsid w:val="00324F4A"/>
    <w:rsid w:val="003400DD"/>
    <w:rsid w:val="00343301"/>
    <w:rsid w:val="00352A13"/>
    <w:rsid w:val="00352CEE"/>
    <w:rsid w:val="00354F9E"/>
    <w:rsid w:val="00390CB8"/>
    <w:rsid w:val="00397AAA"/>
    <w:rsid w:val="003D1601"/>
    <w:rsid w:val="003D1877"/>
    <w:rsid w:val="003D6A20"/>
    <w:rsid w:val="003E3B5B"/>
    <w:rsid w:val="003F00EA"/>
    <w:rsid w:val="003F31C3"/>
    <w:rsid w:val="004377A5"/>
    <w:rsid w:val="004460A8"/>
    <w:rsid w:val="004564BD"/>
    <w:rsid w:val="004C6D9A"/>
    <w:rsid w:val="005355EC"/>
    <w:rsid w:val="00535C93"/>
    <w:rsid w:val="00547051"/>
    <w:rsid w:val="00581FEA"/>
    <w:rsid w:val="005A2B26"/>
    <w:rsid w:val="005C0C7C"/>
    <w:rsid w:val="005E3EA0"/>
    <w:rsid w:val="00617BA2"/>
    <w:rsid w:val="00630703"/>
    <w:rsid w:val="006705A2"/>
    <w:rsid w:val="006A4BDF"/>
    <w:rsid w:val="006C0051"/>
    <w:rsid w:val="006C6D1D"/>
    <w:rsid w:val="006F6D4B"/>
    <w:rsid w:val="00702A72"/>
    <w:rsid w:val="00703F17"/>
    <w:rsid w:val="00730889"/>
    <w:rsid w:val="00740F32"/>
    <w:rsid w:val="007443A8"/>
    <w:rsid w:val="007960B1"/>
    <w:rsid w:val="007977F6"/>
    <w:rsid w:val="007B4270"/>
    <w:rsid w:val="008135C3"/>
    <w:rsid w:val="00833C9D"/>
    <w:rsid w:val="00843F14"/>
    <w:rsid w:val="0087275D"/>
    <w:rsid w:val="00880323"/>
    <w:rsid w:val="00886934"/>
    <w:rsid w:val="008877FB"/>
    <w:rsid w:val="008B1286"/>
    <w:rsid w:val="008C7A0A"/>
    <w:rsid w:val="00920107"/>
    <w:rsid w:val="009302BD"/>
    <w:rsid w:val="00966A14"/>
    <w:rsid w:val="00983A48"/>
    <w:rsid w:val="00986C65"/>
    <w:rsid w:val="009B3650"/>
    <w:rsid w:val="009F0092"/>
    <w:rsid w:val="00A37C23"/>
    <w:rsid w:val="00A911D5"/>
    <w:rsid w:val="00AA1627"/>
    <w:rsid w:val="00AB4DBF"/>
    <w:rsid w:val="00AC0011"/>
    <w:rsid w:val="00AC0EEA"/>
    <w:rsid w:val="00AE66C9"/>
    <w:rsid w:val="00AF2BDE"/>
    <w:rsid w:val="00B8140A"/>
    <w:rsid w:val="00B86180"/>
    <w:rsid w:val="00BA7D5C"/>
    <w:rsid w:val="00BB5A0B"/>
    <w:rsid w:val="00BD3F92"/>
    <w:rsid w:val="00BD5515"/>
    <w:rsid w:val="00C342B7"/>
    <w:rsid w:val="00C42393"/>
    <w:rsid w:val="00C5450D"/>
    <w:rsid w:val="00C72F29"/>
    <w:rsid w:val="00CB42E6"/>
    <w:rsid w:val="00CC0950"/>
    <w:rsid w:val="00CF59F9"/>
    <w:rsid w:val="00D00AF8"/>
    <w:rsid w:val="00D208FD"/>
    <w:rsid w:val="00D21FEE"/>
    <w:rsid w:val="00D77348"/>
    <w:rsid w:val="00D83B3D"/>
    <w:rsid w:val="00D91729"/>
    <w:rsid w:val="00D936DE"/>
    <w:rsid w:val="00D97AE3"/>
    <w:rsid w:val="00DA1CC7"/>
    <w:rsid w:val="00DA79FA"/>
    <w:rsid w:val="00DC1963"/>
    <w:rsid w:val="00DD2011"/>
    <w:rsid w:val="00DD2F69"/>
    <w:rsid w:val="00DE10A1"/>
    <w:rsid w:val="00DE3536"/>
    <w:rsid w:val="00E238B9"/>
    <w:rsid w:val="00E41D95"/>
    <w:rsid w:val="00E47358"/>
    <w:rsid w:val="00E81B86"/>
    <w:rsid w:val="00EC0A50"/>
    <w:rsid w:val="00ED5533"/>
    <w:rsid w:val="00F23F62"/>
    <w:rsid w:val="00FA7C68"/>
    <w:rsid w:val="00FE1E72"/>
    <w:rsid w:val="019317D3"/>
    <w:rsid w:val="023919FF"/>
    <w:rsid w:val="02BB0D47"/>
    <w:rsid w:val="038A3CFD"/>
    <w:rsid w:val="03CF0C51"/>
    <w:rsid w:val="04D055C4"/>
    <w:rsid w:val="05A8795C"/>
    <w:rsid w:val="061301CB"/>
    <w:rsid w:val="06D45A97"/>
    <w:rsid w:val="073F1DCA"/>
    <w:rsid w:val="07A377EB"/>
    <w:rsid w:val="09932924"/>
    <w:rsid w:val="09C72290"/>
    <w:rsid w:val="0ADC06A7"/>
    <w:rsid w:val="0B537969"/>
    <w:rsid w:val="0C0359C8"/>
    <w:rsid w:val="0C4563C2"/>
    <w:rsid w:val="0C723FD6"/>
    <w:rsid w:val="0C7819B9"/>
    <w:rsid w:val="0C810017"/>
    <w:rsid w:val="0CC27DFA"/>
    <w:rsid w:val="0CEE66C0"/>
    <w:rsid w:val="0DD25469"/>
    <w:rsid w:val="0EFB3287"/>
    <w:rsid w:val="0F3A3910"/>
    <w:rsid w:val="0F6775D2"/>
    <w:rsid w:val="11305E6B"/>
    <w:rsid w:val="118B055A"/>
    <w:rsid w:val="11DE7024"/>
    <w:rsid w:val="150C01CC"/>
    <w:rsid w:val="16586F4F"/>
    <w:rsid w:val="167150C3"/>
    <w:rsid w:val="19F22698"/>
    <w:rsid w:val="1B0430F7"/>
    <w:rsid w:val="1C19041E"/>
    <w:rsid w:val="1D341E1D"/>
    <w:rsid w:val="1EB44479"/>
    <w:rsid w:val="2023237A"/>
    <w:rsid w:val="20517148"/>
    <w:rsid w:val="206F2505"/>
    <w:rsid w:val="2287131E"/>
    <w:rsid w:val="252C61A3"/>
    <w:rsid w:val="25BF6D75"/>
    <w:rsid w:val="26283983"/>
    <w:rsid w:val="265931C4"/>
    <w:rsid w:val="26E75D36"/>
    <w:rsid w:val="273D2A20"/>
    <w:rsid w:val="27BF3567"/>
    <w:rsid w:val="283B6F57"/>
    <w:rsid w:val="290D0D93"/>
    <w:rsid w:val="29636F69"/>
    <w:rsid w:val="29CC7ECD"/>
    <w:rsid w:val="2A801A9D"/>
    <w:rsid w:val="2AFC667E"/>
    <w:rsid w:val="2C034A90"/>
    <w:rsid w:val="2C714FD2"/>
    <w:rsid w:val="2CB5580F"/>
    <w:rsid w:val="2D2338CF"/>
    <w:rsid w:val="2DBD0F74"/>
    <w:rsid w:val="2DFD5D67"/>
    <w:rsid w:val="2F40493C"/>
    <w:rsid w:val="2F4E1D5B"/>
    <w:rsid w:val="2F9B1F99"/>
    <w:rsid w:val="31DE4766"/>
    <w:rsid w:val="32C031FF"/>
    <w:rsid w:val="32C110C0"/>
    <w:rsid w:val="337328E5"/>
    <w:rsid w:val="33E56161"/>
    <w:rsid w:val="34125BD0"/>
    <w:rsid w:val="346911D2"/>
    <w:rsid w:val="34AC2DF2"/>
    <w:rsid w:val="366E59AD"/>
    <w:rsid w:val="36A34B26"/>
    <w:rsid w:val="37DF5863"/>
    <w:rsid w:val="38566769"/>
    <w:rsid w:val="3A541C24"/>
    <w:rsid w:val="3B367402"/>
    <w:rsid w:val="3B47458E"/>
    <w:rsid w:val="3C89726B"/>
    <w:rsid w:val="3CAC3B5F"/>
    <w:rsid w:val="3D1623D8"/>
    <w:rsid w:val="3D184561"/>
    <w:rsid w:val="3E1C02A3"/>
    <w:rsid w:val="3E534F93"/>
    <w:rsid w:val="3F467560"/>
    <w:rsid w:val="3F913AAB"/>
    <w:rsid w:val="40324B50"/>
    <w:rsid w:val="41B05116"/>
    <w:rsid w:val="41CC3258"/>
    <w:rsid w:val="42B15D12"/>
    <w:rsid w:val="43216A38"/>
    <w:rsid w:val="44AF5C5F"/>
    <w:rsid w:val="453239DD"/>
    <w:rsid w:val="45866B45"/>
    <w:rsid w:val="45DF1E6E"/>
    <w:rsid w:val="46164FCF"/>
    <w:rsid w:val="46613B5F"/>
    <w:rsid w:val="46C9290C"/>
    <w:rsid w:val="47BB127E"/>
    <w:rsid w:val="4813423C"/>
    <w:rsid w:val="49421DFE"/>
    <w:rsid w:val="4A8C5C20"/>
    <w:rsid w:val="4CD13C9B"/>
    <w:rsid w:val="4D43728D"/>
    <w:rsid w:val="4DA6075A"/>
    <w:rsid w:val="4F0277AD"/>
    <w:rsid w:val="4F2500B6"/>
    <w:rsid w:val="4F342790"/>
    <w:rsid w:val="4F7A41D5"/>
    <w:rsid w:val="50ED22FC"/>
    <w:rsid w:val="512323C2"/>
    <w:rsid w:val="520F3EC7"/>
    <w:rsid w:val="527D5CA1"/>
    <w:rsid w:val="52DB6646"/>
    <w:rsid w:val="54AA3EE7"/>
    <w:rsid w:val="558421A3"/>
    <w:rsid w:val="55ED4A26"/>
    <w:rsid w:val="56361C7F"/>
    <w:rsid w:val="565D2223"/>
    <w:rsid w:val="5724360F"/>
    <w:rsid w:val="57871F19"/>
    <w:rsid w:val="58FE3072"/>
    <w:rsid w:val="594F392D"/>
    <w:rsid w:val="5968012A"/>
    <w:rsid w:val="59D475AE"/>
    <w:rsid w:val="5A8E0701"/>
    <w:rsid w:val="5AC03617"/>
    <w:rsid w:val="5B120D86"/>
    <w:rsid w:val="5B8403E4"/>
    <w:rsid w:val="5CE26F81"/>
    <w:rsid w:val="5CE665B7"/>
    <w:rsid w:val="5CEB4B77"/>
    <w:rsid w:val="5D864D60"/>
    <w:rsid w:val="5E8C0ACD"/>
    <w:rsid w:val="5F2A7E58"/>
    <w:rsid w:val="5FDA6021"/>
    <w:rsid w:val="60182CB2"/>
    <w:rsid w:val="60DD4EDE"/>
    <w:rsid w:val="627E1F0E"/>
    <w:rsid w:val="63172DAC"/>
    <w:rsid w:val="63C646F3"/>
    <w:rsid w:val="64B3393A"/>
    <w:rsid w:val="65627F41"/>
    <w:rsid w:val="65F44344"/>
    <w:rsid w:val="680D1E68"/>
    <w:rsid w:val="6A9A20F0"/>
    <w:rsid w:val="6AD9044E"/>
    <w:rsid w:val="6B3E3997"/>
    <w:rsid w:val="6BF50A58"/>
    <w:rsid w:val="6C6A2086"/>
    <w:rsid w:val="6C8B3F25"/>
    <w:rsid w:val="6D162B02"/>
    <w:rsid w:val="6D220367"/>
    <w:rsid w:val="6E19610C"/>
    <w:rsid w:val="6F154F0D"/>
    <w:rsid w:val="6F4E1A5E"/>
    <w:rsid w:val="6F610D9F"/>
    <w:rsid w:val="6F950128"/>
    <w:rsid w:val="6FA62EF8"/>
    <w:rsid w:val="7082755E"/>
    <w:rsid w:val="71C6379C"/>
    <w:rsid w:val="72534E9D"/>
    <w:rsid w:val="729B1C0B"/>
    <w:rsid w:val="73F83BFA"/>
    <w:rsid w:val="74341D79"/>
    <w:rsid w:val="74940CED"/>
    <w:rsid w:val="750926AA"/>
    <w:rsid w:val="76B62AD4"/>
    <w:rsid w:val="76C621DB"/>
    <w:rsid w:val="774F0ECB"/>
    <w:rsid w:val="77FE273B"/>
    <w:rsid w:val="79AB793E"/>
    <w:rsid w:val="79C844B3"/>
    <w:rsid w:val="7A1B2291"/>
    <w:rsid w:val="7A9308D2"/>
    <w:rsid w:val="7AE60B05"/>
    <w:rsid w:val="7E4754E0"/>
    <w:rsid w:val="7EAF6370"/>
    <w:rsid w:val="7EDB6AC8"/>
    <w:rsid w:val="7F467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8857471\1-&#29702;&#36130;&#20135;&#21697;\3.&#20016;&#25910;&#20449;&#31119;&#20928;&#20540;&#22411;-&#21326;&#35199;&#35777;&#21048;\5.&#21040;&#26399;\2022.6.22&#20016;&#25910;&#20449;&#31119;2021&#24180;&#31532;64&#26399;&#65288;&#21326;&#35199;&#20449;&#35802;4&#21495;&#21040;&#26399;&#65289;\1-&#21040;&#26399;&#20844;&#21578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388</Words>
  <Characters>451</Characters>
  <Lines>2</Lines>
  <Paragraphs>1</Paragraphs>
  <TotalTime>43</TotalTime>
  <ScaleCrop>false</ScaleCrop>
  <LinksUpToDate>false</LinksUpToDate>
  <CharactersWithSpaces>454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2014-11-25T03:21:00Z</dcterms:created>
  <dc:creator>lenovo</dc:creator>
  <cp:lastModifiedBy>admin</cp:lastModifiedBy>
  <cp:lastPrinted>2021-11-19T01:02:00Z</cp:lastPrinted>
  <dcterms:modified xsi:type="dcterms:W3CDTF">2022-08-17T01:49:03Z</dcterms:modified>
  <dc:title>“丰收·信福”2012年第2期理财产品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8E888B61E8DE4498B1B12B9BD1042A23</vt:lpwstr>
  </property>
</Properties>
</file>