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2022年第9期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2022年第9期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08月05日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08月05日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0169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08月05日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BC223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  <w:rsid w:val="7F953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449</Characters>
  <Lines>2</Lines>
  <Paragraphs>1</Paragraphs>
  <TotalTime>40</TotalTime>
  <ScaleCrop>false</ScaleCrop>
  <LinksUpToDate>false</LinksUpToDate>
  <CharactersWithSpaces>452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2021-11-19T01:02:00Z</cp:lastPrinted>
  <dcterms:modified xsi:type="dcterms:W3CDTF">2022-08-05T01:38:43Z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8E888B61E8DE4498B1B12B9BD1042A23</vt:lpwstr>
  </property>
</Properties>
</file>